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7" w:rsidRDefault="005E3757" w:rsidP="008A2279">
      <w:pPr>
        <w:rPr>
          <w:sz w:val="28"/>
          <w:szCs w:val="28"/>
        </w:rPr>
      </w:pPr>
    </w:p>
    <w:p w:rsidR="005E3757" w:rsidRDefault="005E3757" w:rsidP="00386B30">
      <w:pPr>
        <w:pStyle w:val="Heading3"/>
        <w:rPr>
          <w:lang w:eastAsia="it-IT"/>
        </w:rPr>
      </w:pPr>
      <w:r>
        <w:t xml:space="preserve">MODULO DI DISPONIBILITA’ A RICOPRIRE L’INCARICO DI COMPONENTE DEL SEGGIO ELETTORALE  </w:t>
      </w:r>
    </w:p>
    <w:p w:rsidR="005E3757" w:rsidRDefault="005E3757" w:rsidP="00386B30">
      <w:pPr>
        <w:ind w:left="10" w:right="58" w:hanging="10"/>
        <w:jc w:val="center"/>
      </w:pPr>
      <w:r>
        <w:rPr>
          <w:rFonts w:ascii="Arial" w:hAnsi="Arial" w:cs="Arial"/>
        </w:rPr>
        <w:t xml:space="preserve">PER LA ELEZIONE DEL CONSIGLIO DELL’ORDINE ASSISTENTI SOCIALI DEL MOLISE </w:t>
      </w:r>
    </w:p>
    <w:p w:rsidR="005E3757" w:rsidRDefault="005E3757" w:rsidP="00386B30">
      <w:pPr>
        <w:ind w:right="5"/>
        <w:jc w:val="center"/>
      </w:pPr>
      <w:r>
        <w:rPr>
          <w:rFonts w:ascii="Arial" w:hAnsi="Arial" w:cs="Arial"/>
        </w:rPr>
        <w:t xml:space="preserve"> </w:t>
      </w:r>
    </w:p>
    <w:p w:rsidR="005E3757" w:rsidRDefault="005E3757" w:rsidP="00386B30">
      <w:pPr>
        <w:ind w:left="2406"/>
        <w:jc w:val="center"/>
      </w:pPr>
      <w:r>
        <w:rPr>
          <w:rFonts w:ascii="Arial" w:hAnsi="Arial" w:cs="Arial"/>
        </w:rPr>
        <w:t xml:space="preserve"> </w:t>
      </w:r>
    </w:p>
    <w:p w:rsidR="005E3757" w:rsidRDefault="005E3757" w:rsidP="00386B30">
      <w:pPr>
        <w:ind w:left="5666" w:hanging="10"/>
      </w:pPr>
      <w:r>
        <w:rPr>
          <w:rFonts w:ascii="Arial" w:hAnsi="Arial" w:cs="Arial"/>
        </w:rPr>
        <w:t xml:space="preserve">AL PRESIDENTE </w:t>
      </w:r>
    </w:p>
    <w:p w:rsidR="005E3757" w:rsidRDefault="005E3757" w:rsidP="00386B30">
      <w:pPr>
        <w:ind w:left="5666" w:hanging="10"/>
      </w:pPr>
      <w:r>
        <w:rPr>
          <w:rFonts w:ascii="Arial" w:hAnsi="Arial" w:cs="Arial"/>
        </w:rPr>
        <w:t xml:space="preserve">DELL’ORDINE AA. SS. DEL MOLISE </w:t>
      </w:r>
    </w:p>
    <w:p w:rsidR="005E3757" w:rsidRDefault="005E3757" w:rsidP="00386B30">
      <w:pPr>
        <w:ind w:left="5666" w:hanging="10"/>
      </w:pPr>
      <w:r>
        <w:rPr>
          <w:rFonts w:ascii="Arial" w:hAnsi="Arial" w:cs="Arial"/>
        </w:rPr>
        <w:t>DOTT.SSA CICCONE PAOLA</w:t>
      </w:r>
    </w:p>
    <w:p w:rsidR="005E3757" w:rsidRDefault="005E3757" w:rsidP="00386B30">
      <w:pPr>
        <w:ind w:left="5666" w:hanging="10"/>
      </w:pPr>
      <w:r>
        <w:rPr>
          <w:rFonts w:ascii="Arial" w:hAnsi="Arial" w:cs="Arial"/>
        </w:rPr>
        <w:t xml:space="preserve">VIA G. MAZZINI, N. 88 </w:t>
      </w:r>
    </w:p>
    <w:p w:rsidR="005E3757" w:rsidRDefault="005E3757" w:rsidP="00386B30">
      <w:pPr>
        <w:ind w:left="5666" w:hanging="10"/>
      </w:pPr>
      <w:r>
        <w:rPr>
          <w:rFonts w:ascii="Arial" w:hAnsi="Arial" w:cs="Arial"/>
        </w:rPr>
        <w:t xml:space="preserve">86100 - CAMPOBASSO </w:t>
      </w:r>
    </w:p>
    <w:p w:rsidR="005E3757" w:rsidRDefault="005E3757" w:rsidP="00386B30">
      <w:pPr>
        <w:spacing w:after="130" w:line="232" w:lineRule="auto"/>
        <w:ind w:right="9503"/>
      </w:pPr>
      <w:r>
        <w:rPr>
          <w:rFonts w:ascii="Arial" w:hAnsi="Arial" w:cs="Arial"/>
        </w:rPr>
        <w:t xml:space="preserve"> </w:t>
      </w:r>
      <w:r>
        <w:t xml:space="preserve"> </w:t>
      </w:r>
    </w:p>
    <w:p w:rsidR="005E3757" w:rsidRDefault="005E3757" w:rsidP="00386B30">
      <w:pPr>
        <w:spacing w:after="107"/>
        <w:ind w:left="-5" w:right="59" w:hanging="10"/>
        <w:jc w:val="both"/>
      </w:pPr>
      <w:r>
        <w:t xml:space="preserve">Oggetto: Elezione Consiglio OAS-Molise - disponibilità all’incarico di componente del seggio elettorale. </w:t>
      </w:r>
    </w:p>
    <w:p w:rsidR="005E3757" w:rsidRDefault="005E3757" w:rsidP="00386B30">
      <w:pPr>
        <w:spacing w:after="103"/>
      </w:pPr>
      <w:r>
        <w:t xml:space="preserve"> </w:t>
      </w:r>
    </w:p>
    <w:p w:rsidR="005E3757" w:rsidRDefault="005E3757" w:rsidP="00386B30">
      <w:pPr>
        <w:spacing w:after="1" w:line="355" w:lineRule="auto"/>
        <w:ind w:left="-5" w:right="59" w:hanging="10"/>
        <w:jc w:val="both"/>
      </w:pPr>
      <w:r>
        <w:t xml:space="preserve">Il/La sottoscritta/o _____________________________________________nato/a il ___________________ a__________________________________________residente in via _____________________________ a__________________________________________provincia di ________________________________ </w:t>
      </w:r>
    </w:p>
    <w:p w:rsidR="005E3757" w:rsidRDefault="005E3757" w:rsidP="00386B30">
      <w:pPr>
        <w:spacing w:after="107"/>
        <w:ind w:left="-5" w:right="59" w:hanging="10"/>
        <w:jc w:val="both"/>
      </w:pPr>
      <w:r>
        <w:t xml:space="preserve">Tel._______________________E-mail_____________________________________ </w:t>
      </w:r>
    </w:p>
    <w:p w:rsidR="005E3757" w:rsidRDefault="005E3757" w:rsidP="00386B30">
      <w:pPr>
        <w:spacing w:after="107"/>
        <w:ind w:left="-5" w:right="59" w:hanging="10"/>
        <w:jc w:val="both"/>
      </w:pPr>
      <w:r>
        <w:t xml:space="preserve">Assistente Sociale iscritta/o all’Albo sez._____dell’Ordine AA.SS. del Molise con n.ro________ </w:t>
      </w:r>
    </w:p>
    <w:p w:rsidR="005E3757" w:rsidRDefault="005E3757" w:rsidP="00386B30">
      <w:pPr>
        <w:spacing w:after="103"/>
        <w:ind w:right="6"/>
        <w:jc w:val="center"/>
      </w:pPr>
      <w:r>
        <w:t xml:space="preserve"> </w:t>
      </w:r>
    </w:p>
    <w:p w:rsidR="005E3757" w:rsidRDefault="005E3757" w:rsidP="00386B30">
      <w:pPr>
        <w:pStyle w:val="Heading2"/>
        <w:spacing w:after="108"/>
        <w:ind w:right="61"/>
      </w:pPr>
      <w:r>
        <w:t xml:space="preserve">CHIEDE </w:t>
      </w:r>
    </w:p>
    <w:p w:rsidR="005E3757" w:rsidRDefault="005E3757" w:rsidP="00386B30">
      <w:pPr>
        <w:spacing w:line="355" w:lineRule="auto"/>
        <w:ind w:left="-5" w:right="59" w:hanging="10"/>
        <w:jc w:val="both"/>
      </w:pPr>
      <w:r>
        <w:t>di essere nominato componente del Seggio Elettorale che sarà costituito per la elezione del Consiglio dell’Ordine degli Assistenti Sociali per il periodo 2021</w:t>
      </w:r>
      <w:bookmarkStart w:id="0" w:name="_GoBack"/>
      <w:bookmarkEnd w:id="0"/>
      <w:r>
        <w:t>/2025</w:t>
      </w:r>
    </w:p>
    <w:p w:rsidR="005E3757" w:rsidRDefault="005E3757" w:rsidP="00386B30">
      <w:pPr>
        <w:spacing w:after="103"/>
      </w:pPr>
      <w:r>
        <w:t xml:space="preserve"> </w:t>
      </w:r>
    </w:p>
    <w:p w:rsidR="005E3757" w:rsidRDefault="005E3757" w:rsidP="00386B30">
      <w:pPr>
        <w:spacing w:after="107"/>
        <w:ind w:left="-5" w:right="59" w:hanging="10"/>
        <w:jc w:val="both"/>
      </w:pPr>
      <w:r>
        <w:t xml:space="preserve">A tal’uopo, consapevole delle conseguenze penali in caso di false certificazioni, dichiara:  </w:t>
      </w:r>
    </w:p>
    <w:p w:rsidR="005E3757" w:rsidRDefault="005E3757" w:rsidP="00386B30">
      <w:pPr>
        <w:numPr>
          <w:ilvl w:val="0"/>
          <w:numId w:val="17"/>
        </w:numPr>
        <w:suppressAutoHyphens w:val="0"/>
        <w:spacing w:after="107" w:line="256" w:lineRule="auto"/>
        <w:ind w:right="59" w:hanging="346"/>
        <w:jc w:val="both"/>
      </w:pPr>
      <w:r>
        <w:t xml:space="preserve">di essere in regola con i versamenti dei contributi annuali dell’Ordine; </w:t>
      </w:r>
    </w:p>
    <w:p w:rsidR="005E3757" w:rsidRDefault="005E3757" w:rsidP="00386B30">
      <w:pPr>
        <w:numPr>
          <w:ilvl w:val="0"/>
          <w:numId w:val="17"/>
        </w:numPr>
        <w:suppressAutoHyphens w:val="0"/>
        <w:spacing w:after="8" w:line="355" w:lineRule="auto"/>
        <w:ind w:right="59" w:hanging="346"/>
        <w:jc w:val="both"/>
      </w:pPr>
      <w:r>
        <w:t xml:space="preserve">di essere consapevole che la funzione di componente del seggio elettorale è incompatibile con la candidatura a Consigliere dell’Ordine e pertanto, di non essere candidato a Consigliere dell’Ordine nelle prossime elezioni. </w:t>
      </w:r>
    </w:p>
    <w:p w:rsidR="005E3757" w:rsidRDefault="005E3757" w:rsidP="00386B30">
      <w:pPr>
        <w:numPr>
          <w:ilvl w:val="0"/>
          <w:numId w:val="17"/>
        </w:numPr>
        <w:suppressAutoHyphens w:val="0"/>
        <w:spacing w:after="1" w:line="355" w:lineRule="auto"/>
        <w:ind w:right="59" w:hanging="346"/>
        <w:jc w:val="both"/>
      </w:pPr>
      <w:r>
        <w:t xml:space="preserve">di essere, dal punto di vista lavorativo, in stato di disoccupazione –  oppure occupato c/o_____________________________(cancellare la voce che non interessa) </w:t>
      </w:r>
    </w:p>
    <w:p w:rsidR="005E3757" w:rsidRDefault="005E3757" w:rsidP="00386B30">
      <w:pPr>
        <w:spacing w:after="103"/>
        <w:ind w:left="720"/>
      </w:pPr>
      <w:r>
        <w:t xml:space="preserve"> </w:t>
      </w:r>
    </w:p>
    <w:p w:rsidR="005E3757" w:rsidRDefault="005E3757" w:rsidP="00386B30">
      <w:pPr>
        <w:spacing w:after="84"/>
        <w:ind w:left="-5" w:right="59" w:hanging="10"/>
        <w:jc w:val="both"/>
      </w:pPr>
      <w:r>
        <w:t xml:space="preserve">Distinti saluti </w:t>
      </w:r>
    </w:p>
    <w:p w:rsidR="005E3757" w:rsidRDefault="005E3757" w:rsidP="00386B30">
      <w:pPr>
        <w:pStyle w:val="Heading3"/>
        <w:spacing w:after="1683" w:line="264" w:lineRule="auto"/>
        <w:ind w:left="-5" w:hanging="10"/>
        <w:jc w:val="left"/>
      </w:pPr>
      <w:r>
        <w:rPr>
          <w:b w:val="0"/>
        </w:rPr>
        <w:t xml:space="preserve">                                                                                                                          FIRMA </w:t>
      </w:r>
    </w:p>
    <w:p w:rsidR="005E3757" w:rsidRDefault="005E3757" w:rsidP="007B0C4C">
      <w:pPr>
        <w:jc w:val="right"/>
        <w:rPr>
          <w:sz w:val="24"/>
          <w:szCs w:val="24"/>
        </w:rPr>
      </w:pPr>
    </w:p>
    <w:sectPr w:rsidR="005E3757" w:rsidSect="00901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274" w:bottom="1134" w:left="1134" w:header="708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757" w:rsidRDefault="005E3757" w:rsidP="0020194C">
      <w:r>
        <w:separator/>
      </w:r>
    </w:p>
  </w:endnote>
  <w:endnote w:type="continuationSeparator" w:id="0">
    <w:p w:rsidR="005E3757" w:rsidRDefault="005E3757" w:rsidP="0020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7" w:rsidRDefault="005E37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7" w:rsidRDefault="005E3757" w:rsidP="00D13AF9">
    <w:pPr>
      <w:pStyle w:val="Footer"/>
      <w:tabs>
        <w:tab w:val="left" w:pos="1200"/>
        <w:tab w:val="center" w:pos="4749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5E3757" w:rsidRDefault="005E3757" w:rsidP="00D13AF9">
    <w:pPr>
      <w:pStyle w:val="Footer"/>
      <w:tabs>
        <w:tab w:val="left" w:pos="1200"/>
        <w:tab w:val="center" w:pos="4749"/>
      </w:tabs>
      <w:rPr>
        <w:rFonts w:ascii="Arial" w:hAnsi="Arial" w:cs="Arial"/>
        <w:b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7pt;margin-top:-38.5pt;width:44.25pt;height:50.25pt;z-index:-251654144;visibility:visible;mso-wrap-distance-left:9.05pt;mso-wrap-distance-right:9.05pt" filled="t">
          <v:imagedata r:id="rId1" o:title="" gain="69719f"/>
        </v:shape>
      </w:pict>
    </w:r>
  </w:p>
  <w:p w:rsidR="005E3757" w:rsidRPr="00D13AF9" w:rsidRDefault="005E3757" w:rsidP="00D13AF9">
    <w:pPr>
      <w:pStyle w:val="Footer"/>
      <w:tabs>
        <w:tab w:val="left" w:pos="1200"/>
        <w:tab w:val="center" w:pos="4749"/>
      </w:tabs>
      <w:jc w:val="center"/>
      <w:rPr>
        <w:rFonts w:ascii="Arial" w:hAnsi="Arial" w:cs="Arial"/>
        <w:b/>
        <w:sz w:val="16"/>
        <w:szCs w:val="16"/>
      </w:rPr>
    </w:pPr>
    <w:r w:rsidRPr="00D13AF9">
      <w:rPr>
        <w:rFonts w:ascii="Arial" w:hAnsi="Arial" w:cs="Arial"/>
        <w:b/>
        <w:sz w:val="16"/>
        <w:szCs w:val="16"/>
      </w:rPr>
      <w:t>Ordine degli Assistenti Sociali della Regione Molise</w:t>
    </w:r>
  </w:p>
  <w:p w:rsidR="005E3757" w:rsidRPr="00D13AF9" w:rsidRDefault="005E3757" w:rsidP="00D13AF9">
    <w:pPr>
      <w:pStyle w:val="Footer"/>
      <w:tabs>
        <w:tab w:val="left" w:pos="1200"/>
        <w:tab w:val="center" w:pos="4749"/>
      </w:tabs>
      <w:jc w:val="center"/>
      <w:rPr>
        <w:b/>
        <w:sz w:val="16"/>
        <w:szCs w:val="16"/>
      </w:rPr>
    </w:pPr>
    <w:r w:rsidRPr="00D13AF9">
      <w:rPr>
        <w:rFonts w:ascii="Arial" w:hAnsi="Arial" w:cs="Arial"/>
        <w:b/>
        <w:sz w:val="16"/>
        <w:szCs w:val="16"/>
      </w:rPr>
      <w:t>C.F. e P.I. 92031530709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7" w:rsidRDefault="005E3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757" w:rsidRDefault="005E3757" w:rsidP="0020194C">
      <w:r>
        <w:separator/>
      </w:r>
    </w:p>
  </w:footnote>
  <w:footnote w:type="continuationSeparator" w:id="0">
    <w:p w:rsidR="005E3757" w:rsidRDefault="005E3757" w:rsidP="00201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7" w:rsidRDefault="005E37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7" w:rsidRPr="000040FB" w:rsidRDefault="005E3757" w:rsidP="00F530AF">
    <w:pPr>
      <w:jc w:val="center"/>
      <w:rPr>
        <w:rFonts w:ascii="Calibri" w:hAnsi="Calibri" w:cs="Arial"/>
        <w:sz w:val="16"/>
        <w:szCs w:val="16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left:0;text-align:left;margin-left:390.3pt;margin-top:3.6pt;width:78.75pt;height:89.25pt;z-index:-251656192;visibility:visible;mso-wrap-distance-left:9.05pt;mso-wrap-distance-right:9.05pt" filled="t">
          <v:imagedata r:id="rId1" o:title="" gain="69719f"/>
        </v:shape>
      </w:pict>
    </w:r>
    <w:r w:rsidRPr="000040FB">
      <w:rPr>
        <w:rFonts w:ascii="Calibri" w:hAnsi="Calibri"/>
        <w:b/>
        <w:sz w:val="16"/>
        <w:szCs w:val="16"/>
      </w:rPr>
      <w:t>Ente Pubblico non economico - Legge 23 marzo 1993 n° 84 - D. M. 11 ottobre 1994 n°615</w:t>
    </w:r>
  </w:p>
  <w:p w:rsidR="005E3757" w:rsidRPr="00C55515" w:rsidRDefault="005E3757" w:rsidP="00F530AF">
    <w:pPr>
      <w:pStyle w:val="Heading3"/>
      <w:tabs>
        <w:tab w:val="clear" w:pos="4896"/>
        <w:tab w:val="center" w:pos="0"/>
        <w:tab w:val="left" w:pos="6521"/>
      </w:tabs>
      <w:ind w:left="0" w:right="2977" w:firstLine="0"/>
      <w:jc w:val="left"/>
      <w:rPr>
        <w:rFonts w:ascii="Arial Black" w:hAnsi="Arial Black"/>
        <w:color w:val="1F497D"/>
      </w:rPr>
    </w:pPr>
    <w:r w:rsidRPr="0080323B">
      <w:rPr>
        <w:rFonts w:ascii="Arial Black" w:hAnsi="Arial Black"/>
        <w:color w:val="1F497D"/>
        <w:szCs w:val="28"/>
      </w:rPr>
      <w:t>O</w:t>
    </w:r>
    <w:r>
      <w:rPr>
        <w:rFonts w:ascii="Arial Black" w:hAnsi="Arial Black"/>
        <w:color w:val="1F497D"/>
        <w:szCs w:val="28"/>
      </w:rPr>
      <w:t xml:space="preserve">rdine degli </w:t>
    </w:r>
    <w:r>
      <w:rPr>
        <w:rFonts w:ascii="Arial Black" w:hAnsi="Arial Black"/>
        <w:color w:val="1F497D"/>
      </w:rPr>
      <w:t>Assistenti Sociali</w:t>
    </w:r>
  </w:p>
  <w:p w:rsidR="005E3757" w:rsidRDefault="005E3757" w:rsidP="00F530AF">
    <w:pPr>
      <w:pStyle w:val="Heading2"/>
      <w:numPr>
        <w:ilvl w:val="4"/>
        <w:numId w:val="1"/>
      </w:numPr>
      <w:tabs>
        <w:tab w:val="clear" w:pos="9792"/>
        <w:tab w:val="right" w:pos="9498"/>
      </w:tabs>
      <w:ind w:left="1560" w:hanging="1560"/>
      <w:jc w:val="left"/>
    </w:pPr>
    <w:r w:rsidRPr="003B5019">
      <w:rPr>
        <w:b/>
        <w:color w:val="003399"/>
      </w:rPr>
      <w:t>della</w:t>
    </w:r>
    <w:r>
      <w:rPr>
        <w:b/>
        <w:color w:val="003399"/>
      </w:rPr>
      <w:t xml:space="preserve"> </w:t>
    </w:r>
    <w:r w:rsidRPr="00C55515">
      <w:rPr>
        <w:b/>
        <w:color w:val="1F497D"/>
      </w:rPr>
      <w:t>R</w:t>
    </w:r>
    <w:r>
      <w:rPr>
        <w:b/>
        <w:color w:val="1F497D"/>
      </w:rPr>
      <w:t>egione</w:t>
    </w:r>
    <w:r w:rsidRPr="00C55515">
      <w:rPr>
        <w:b/>
        <w:color w:val="1F497D"/>
      </w:rPr>
      <w:t xml:space="preserve"> M</w:t>
    </w:r>
    <w:r>
      <w:rPr>
        <w:b/>
        <w:color w:val="1F497D"/>
      </w:rPr>
      <w:t>olise</w:t>
    </w:r>
  </w:p>
  <w:p w:rsidR="005E3757" w:rsidRPr="0039190C" w:rsidRDefault="005E3757" w:rsidP="00F530AF">
    <w:pPr>
      <w:pStyle w:val="Heading2"/>
      <w:numPr>
        <w:ilvl w:val="4"/>
        <w:numId w:val="1"/>
      </w:numPr>
      <w:tabs>
        <w:tab w:val="clear" w:pos="9792"/>
        <w:tab w:val="right" w:pos="9498"/>
      </w:tabs>
      <w:ind w:left="1560" w:hanging="1560"/>
      <w:jc w:val="left"/>
      <w:rPr>
        <w:b/>
      </w:rPr>
    </w:pPr>
    <w:r w:rsidRPr="0039190C">
      <w:rPr>
        <w:b/>
      </w:rPr>
      <w:t>Via G. Mazzini, 88 – 86100 CAMPOBASSO</w:t>
    </w:r>
  </w:p>
  <w:p w:rsidR="005E3757" w:rsidRDefault="005E3757" w:rsidP="00DA5678">
    <w:pPr>
      <w:pStyle w:val="Heading2"/>
      <w:tabs>
        <w:tab w:val="clear" w:pos="0"/>
        <w:tab w:val="clear" w:pos="9792"/>
        <w:tab w:val="right" w:pos="9498"/>
      </w:tabs>
      <w:ind w:left="0" w:firstLine="0"/>
      <w:jc w:val="left"/>
    </w:pPr>
    <w:r>
      <w:t>TEL./FAX: 0874 484879</w:t>
    </w:r>
    <w:r w:rsidRPr="0068574C">
      <w:t xml:space="preserve"> – </w:t>
    </w:r>
    <w:r>
      <w:t xml:space="preserve">334-8106620 - </w:t>
    </w:r>
    <w:hyperlink r:id="rId2" w:history="1">
      <w:r w:rsidRPr="0068574C">
        <w:rPr>
          <w:rStyle w:val="Hyperlink"/>
        </w:rPr>
        <w:t>www.oasmolise.it</w:t>
      </w:r>
    </w:hyperlink>
    <w:r w:rsidRPr="0068574C">
      <w:t xml:space="preserve"> </w:t>
    </w:r>
  </w:p>
  <w:p w:rsidR="005E3757" w:rsidRPr="00F530AF" w:rsidRDefault="005E3757" w:rsidP="00DA5678">
    <w:pPr>
      <w:pStyle w:val="Heading2"/>
      <w:tabs>
        <w:tab w:val="clear" w:pos="0"/>
        <w:tab w:val="clear" w:pos="9792"/>
        <w:tab w:val="right" w:pos="9498"/>
      </w:tabs>
      <w:ind w:left="0" w:firstLine="0"/>
      <w:jc w:val="left"/>
    </w:pPr>
    <w:r w:rsidRPr="0068574C">
      <w:t>e-mail</w:t>
    </w:r>
    <w:r>
      <w:t xml:space="preserve"> e PEC</w:t>
    </w:r>
    <w:r w:rsidRPr="0068574C">
      <w:t xml:space="preserve">: </w:t>
    </w:r>
    <w:hyperlink r:id="rId3" w:history="1">
      <w:r w:rsidRPr="0068574C">
        <w:rPr>
          <w:rStyle w:val="Hyperlink"/>
        </w:rPr>
        <w:t>info@oasmolise.it</w:t>
      </w:r>
    </w:hyperlink>
    <w:r>
      <w:rPr>
        <w:rStyle w:val="Hyperlink"/>
      </w:rPr>
      <w:t xml:space="preserve">  - info</w:t>
    </w:r>
    <w:r>
      <w:rPr>
        <w:rStyle w:val="Hyperlink"/>
        <w:rFonts w:cs="Arial"/>
      </w:rPr>
      <w:t>@</w:t>
    </w:r>
    <w:r>
      <w:rPr>
        <w:rStyle w:val="Hyperlink"/>
      </w:rPr>
      <w:t>pec.oasmolise.it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57" w:rsidRDefault="005E37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C6133F"/>
    <w:multiLevelType w:val="hybridMultilevel"/>
    <w:tmpl w:val="0874B886"/>
    <w:lvl w:ilvl="0" w:tplc="6CEC1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8479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785B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A691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E40D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105F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9E04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E435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FC0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CA226E"/>
    <w:multiLevelType w:val="hybridMultilevel"/>
    <w:tmpl w:val="3AB48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47CD1"/>
    <w:multiLevelType w:val="hybridMultilevel"/>
    <w:tmpl w:val="6D8E3E66"/>
    <w:lvl w:ilvl="0" w:tplc="2310A4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05C84"/>
    <w:multiLevelType w:val="hybridMultilevel"/>
    <w:tmpl w:val="34F630FC"/>
    <w:lvl w:ilvl="0" w:tplc="2310A4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FC0FFF"/>
    <w:multiLevelType w:val="hybridMultilevel"/>
    <w:tmpl w:val="60866D30"/>
    <w:lvl w:ilvl="0" w:tplc="1FBA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0406C"/>
    <w:multiLevelType w:val="hybridMultilevel"/>
    <w:tmpl w:val="5DB6AA4C"/>
    <w:lvl w:ilvl="0" w:tplc="9118B42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57FE3A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4B382C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0EBC80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C108C6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DDCEDB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D586F7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FEAE1B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598CD2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7">
    <w:nsid w:val="45C84025"/>
    <w:multiLevelType w:val="hybridMultilevel"/>
    <w:tmpl w:val="16180C4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6028C1"/>
    <w:multiLevelType w:val="hybridMultilevel"/>
    <w:tmpl w:val="4F109C10"/>
    <w:lvl w:ilvl="0" w:tplc="6CEC12F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3A779A"/>
    <w:multiLevelType w:val="hybridMultilevel"/>
    <w:tmpl w:val="5088D37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7CD7643"/>
    <w:multiLevelType w:val="hybridMultilevel"/>
    <w:tmpl w:val="5830A6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C4A20B1"/>
    <w:multiLevelType w:val="hybridMultilevel"/>
    <w:tmpl w:val="CED2C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F620E"/>
    <w:multiLevelType w:val="hybridMultilevel"/>
    <w:tmpl w:val="168A0C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321084"/>
    <w:multiLevelType w:val="hybridMultilevel"/>
    <w:tmpl w:val="ABFA29D4"/>
    <w:lvl w:ilvl="0" w:tplc="2310A4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2560A9"/>
    <w:multiLevelType w:val="hybridMultilevel"/>
    <w:tmpl w:val="08BC5CA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4"/>
  </w:num>
  <w:num w:numId="7">
    <w:abstractNumId w:val="14"/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515"/>
    <w:rsid w:val="000040FB"/>
    <w:rsid w:val="00004BAE"/>
    <w:rsid w:val="00021D36"/>
    <w:rsid w:val="00023074"/>
    <w:rsid w:val="00027D35"/>
    <w:rsid w:val="0003407B"/>
    <w:rsid w:val="00042086"/>
    <w:rsid w:val="00051698"/>
    <w:rsid w:val="00052A9C"/>
    <w:rsid w:val="00066B12"/>
    <w:rsid w:val="00073859"/>
    <w:rsid w:val="00076315"/>
    <w:rsid w:val="00083804"/>
    <w:rsid w:val="00084FFC"/>
    <w:rsid w:val="00086DE2"/>
    <w:rsid w:val="00087C9D"/>
    <w:rsid w:val="00093021"/>
    <w:rsid w:val="00094F25"/>
    <w:rsid w:val="000B2E78"/>
    <w:rsid w:val="000B517E"/>
    <w:rsid w:val="000D47BD"/>
    <w:rsid w:val="000E700F"/>
    <w:rsid w:val="000F2A46"/>
    <w:rsid w:val="000F32AA"/>
    <w:rsid w:val="000F76E1"/>
    <w:rsid w:val="00106B7E"/>
    <w:rsid w:val="00114109"/>
    <w:rsid w:val="00124B73"/>
    <w:rsid w:val="00130799"/>
    <w:rsid w:val="001359A9"/>
    <w:rsid w:val="00153DA6"/>
    <w:rsid w:val="00154051"/>
    <w:rsid w:val="001542EB"/>
    <w:rsid w:val="00155696"/>
    <w:rsid w:val="00163366"/>
    <w:rsid w:val="00170FB5"/>
    <w:rsid w:val="00175E76"/>
    <w:rsid w:val="00184425"/>
    <w:rsid w:val="001860BE"/>
    <w:rsid w:val="001A7206"/>
    <w:rsid w:val="001A7250"/>
    <w:rsid w:val="001C76E6"/>
    <w:rsid w:val="001D1432"/>
    <w:rsid w:val="001D757E"/>
    <w:rsid w:val="001F7FDC"/>
    <w:rsid w:val="0020194C"/>
    <w:rsid w:val="00202828"/>
    <w:rsid w:val="00221D86"/>
    <w:rsid w:val="002354DD"/>
    <w:rsid w:val="0023576A"/>
    <w:rsid w:val="00246DE5"/>
    <w:rsid w:val="002519E1"/>
    <w:rsid w:val="00251DC3"/>
    <w:rsid w:val="00267EA5"/>
    <w:rsid w:val="0027663B"/>
    <w:rsid w:val="00285938"/>
    <w:rsid w:val="00286499"/>
    <w:rsid w:val="002A61AE"/>
    <w:rsid w:val="002A75BE"/>
    <w:rsid w:val="002D0212"/>
    <w:rsid w:val="002D2BEA"/>
    <w:rsid w:val="002F45D3"/>
    <w:rsid w:val="002F560B"/>
    <w:rsid w:val="002F727E"/>
    <w:rsid w:val="003069E0"/>
    <w:rsid w:val="00320D1F"/>
    <w:rsid w:val="0032452A"/>
    <w:rsid w:val="0034583F"/>
    <w:rsid w:val="003737A0"/>
    <w:rsid w:val="00386B30"/>
    <w:rsid w:val="0039190C"/>
    <w:rsid w:val="0039719E"/>
    <w:rsid w:val="003A1BB1"/>
    <w:rsid w:val="003A5117"/>
    <w:rsid w:val="003B5019"/>
    <w:rsid w:val="003C4B6C"/>
    <w:rsid w:val="003C5C53"/>
    <w:rsid w:val="003D5BA4"/>
    <w:rsid w:val="003E486C"/>
    <w:rsid w:val="003F0CBB"/>
    <w:rsid w:val="004147EB"/>
    <w:rsid w:val="00425882"/>
    <w:rsid w:val="00431692"/>
    <w:rsid w:val="00437C0A"/>
    <w:rsid w:val="0044254E"/>
    <w:rsid w:val="00444DAB"/>
    <w:rsid w:val="00450F6D"/>
    <w:rsid w:val="00456A07"/>
    <w:rsid w:val="00456ED5"/>
    <w:rsid w:val="0046265E"/>
    <w:rsid w:val="0046574F"/>
    <w:rsid w:val="00475582"/>
    <w:rsid w:val="00481BBD"/>
    <w:rsid w:val="00487646"/>
    <w:rsid w:val="00490F2C"/>
    <w:rsid w:val="00491541"/>
    <w:rsid w:val="00496E8E"/>
    <w:rsid w:val="004A014A"/>
    <w:rsid w:val="004A22E0"/>
    <w:rsid w:val="004A6E49"/>
    <w:rsid w:val="004B40F2"/>
    <w:rsid w:val="004B67B0"/>
    <w:rsid w:val="004D5944"/>
    <w:rsid w:val="004E7312"/>
    <w:rsid w:val="00505FA0"/>
    <w:rsid w:val="00507C15"/>
    <w:rsid w:val="00516890"/>
    <w:rsid w:val="0052101B"/>
    <w:rsid w:val="00532C36"/>
    <w:rsid w:val="00543565"/>
    <w:rsid w:val="0056182C"/>
    <w:rsid w:val="0056545B"/>
    <w:rsid w:val="00565997"/>
    <w:rsid w:val="00570B72"/>
    <w:rsid w:val="00574B52"/>
    <w:rsid w:val="0058597F"/>
    <w:rsid w:val="005916B0"/>
    <w:rsid w:val="00592437"/>
    <w:rsid w:val="005A6ECA"/>
    <w:rsid w:val="005B052D"/>
    <w:rsid w:val="005B36BF"/>
    <w:rsid w:val="005B7968"/>
    <w:rsid w:val="005C2481"/>
    <w:rsid w:val="005C4CFF"/>
    <w:rsid w:val="005E3757"/>
    <w:rsid w:val="005E48BD"/>
    <w:rsid w:val="005E611B"/>
    <w:rsid w:val="005F7237"/>
    <w:rsid w:val="00642DDB"/>
    <w:rsid w:val="006601DE"/>
    <w:rsid w:val="00660624"/>
    <w:rsid w:val="00666A6C"/>
    <w:rsid w:val="0066737E"/>
    <w:rsid w:val="006714F5"/>
    <w:rsid w:val="0068574C"/>
    <w:rsid w:val="006878A3"/>
    <w:rsid w:val="00687EE4"/>
    <w:rsid w:val="00691734"/>
    <w:rsid w:val="006A28D9"/>
    <w:rsid w:val="006A4993"/>
    <w:rsid w:val="006A55D2"/>
    <w:rsid w:val="006B391F"/>
    <w:rsid w:val="006C288E"/>
    <w:rsid w:val="006D686B"/>
    <w:rsid w:val="006E2465"/>
    <w:rsid w:val="006E3274"/>
    <w:rsid w:val="006E43B7"/>
    <w:rsid w:val="00706C3E"/>
    <w:rsid w:val="0070703B"/>
    <w:rsid w:val="00712E63"/>
    <w:rsid w:val="00715BE3"/>
    <w:rsid w:val="00735F96"/>
    <w:rsid w:val="00740DB3"/>
    <w:rsid w:val="00744F31"/>
    <w:rsid w:val="007574AA"/>
    <w:rsid w:val="0079001F"/>
    <w:rsid w:val="007B0C4C"/>
    <w:rsid w:val="007B2D20"/>
    <w:rsid w:val="007C612C"/>
    <w:rsid w:val="007D24C3"/>
    <w:rsid w:val="007D2C69"/>
    <w:rsid w:val="007E5F7C"/>
    <w:rsid w:val="007E6A3B"/>
    <w:rsid w:val="007F2E59"/>
    <w:rsid w:val="0080323B"/>
    <w:rsid w:val="0082734A"/>
    <w:rsid w:val="008278C8"/>
    <w:rsid w:val="00840CE3"/>
    <w:rsid w:val="008459A9"/>
    <w:rsid w:val="00847321"/>
    <w:rsid w:val="00850206"/>
    <w:rsid w:val="00850919"/>
    <w:rsid w:val="00856971"/>
    <w:rsid w:val="00866B56"/>
    <w:rsid w:val="00870827"/>
    <w:rsid w:val="008A2279"/>
    <w:rsid w:val="008A72E9"/>
    <w:rsid w:val="008C4DAE"/>
    <w:rsid w:val="008D369F"/>
    <w:rsid w:val="008D7F7D"/>
    <w:rsid w:val="008E23A7"/>
    <w:rsid w:val="008F03CE"/>
    <w:rsid w:val="0090109C"/>
    <w:rsid w:val="00901828"/>
    <w:rsid w:val="00902A4C"/>
    <w:rsid w:val="009135AE"/>
    <w:rsid w:val="00920474"/>
    <w:rsid w:val="00933A48"/>
    <w:rsid w:val="009418EC"/>
    <w:rsid w:val="0095110D"/>
    <w:rsid w:val="009649E3"/>
    <w:rsid w:val="009651BA"/>
    <w:rsid w:val="00967F6C"/>
    <w:rsid w:val="009717A1"/>
    <w:rsid w:val="00976166"/>
    <w:rsid w:val="00994F67"/>
    <w:rsid w:val="009B408C"/>
    <w:rsid w:val="009C66CA"/>
    <w:rsid w:val="009C6A15"/>
    <w:rsid w:val="009E26A4"/>
    <w:rsid w:val="00A24DB4"/>
    <w:rsid w:val="00A266F2"/>
    <w:rsid w:val="00A30735"/>
    <w:rsid w:val="00A334AE"/>
    <w:rsid w:val="00A42DD9"/>
    <w:rsid w:val="00A43FCF"/>
    <w:rsid w:val="00A72350"/>
    <w:rsid w:val="00A731CA"/>
    <w:rsid w:val="00A739DD"/>
    <w:rsid w:val="00A90B36"/>
    <w:rsid w:val="00A94478"/>
    <w:rsid w:val="00AA5316"/>
    <w:rsid w:val="00AB003F"/>
    <w:rsid w:val="00B03AFE"/>
    <w:rsid w:val="00B105BB"/>
    <w:rsid w:val="00B16A04"/>
    <w:rsid w:val="00B278FF"/>
    <w:rsid w:val="00B351E0"/>
    <w:rsid w:val="00B42D01"/>
    <w:rsid w:val="00B430FC"/>
    <w:rsid w:val="00B44B52"/>
    <w:rsid w:val="00B450B8"/>
    <w:rsid w:val="00B47A5F"/>
    <w:rsid w:val="00B57A8E"/>
    <w:rsid w:val="00B802BD"/>
    <w:rsid w:val="00B82351"/>
    <w:rsid w:val="00B93F36"/>
    <w:rsid w:val="00BB2E86"/>
    <w:rsid w:val="00BC236B"/>
    <w:rsid w:val="00BD73B4"/>
    <w:rsid w:val="00BD7D79"/>
    <w:rsid w:val="00BE1C8E"/>
    <w:rsid w:val="00BF497F"/>
    <w:rsid w:val="00C10184"/>
    <w:rsid w:val="00C123B1"/>
    <w:rsid w:val="00C16732"/>
    <w:rsid w:val="00C1694D"/>
    <w:rsid w:val="00C30A72"/>
    <w:rsid w:val="00C31EE0"/>
    <w:rsid w:val="00C350AB"/>
    <w:rsid w:val="00C55515"/>
    <w:rsid w:val="00C60630"/>
    <w:rsid w:val="00C658E3"/>
    <w:rsid w:val="00C66896"/>
    <w:rsid w:val="00C718F7"/>
    <w:rsid w:val="00C74075"/>
    <w:rsid w:val="00C869F1"/>
    <w:rsid w:val="00C905C8"/>
    <w:rsid w:val="00C96369"/>
    <w:rsid w:val="00CA08ED"/>
    <w:rsid w:val="00CA0FF6"/>
    <w:rsid w:val="00CA3B6B"/>
    <w:rsid w:val="00CB6A4A"/>
    <w:rsid w:val="00CC19A0"/>
    <w:rsid w:val="00CC2639"/>
    <w:rsid w:val="00CD39C0"/>
    <w:rsid w:val="00CD5D69"/>
    <w:rsid w:val="00CD636B"/>
    <w:rsid w:val="00CE5ADF"/>
    <w:rsid w:val="00CF1D8B"/>
    <w:rsid w:val="00D13AF9"/>
    <w:rsid w:val="00D218EE"/>
    <w:rsid w:val="00D311B1"/>
    <w:rsid w:val="00D31CD0"/>
    <w:rsid w:val="00D51AF2"/>
    <w:rsid w:val="00D52ABF"/>
    <w:rsid w:val="00D6724F"/>
    <w:rsid w:val="00D705E0"/>
    <w:rsid w:val="00D7130A"/>
    <w:rsid w:val="00D773D2"/>
    <w:rsid w:val="00D86395"/>
    <w:rsid w:val="00D97AF7"/>
    <w:rsid w:val="00DA5678"/>
    <w:rsid w:val="00DB1ADD"/>
    <w:rsid w:val="00DB36B3"/>
    <w:rsid w:val="00DB788D"/>
    <w:rsid w:val="00DC2494"/>
    <w:rsid w:val="00DC24BF"/>
    <w:rsid w:val="00DD004A"/>
    <w:rsid w:val="00DD0D1D"/>
    <w:rsid w:val="00DD5FC4"/>
    <w:rsid w:val="00DE05E6"/>
    <w:rsid w:val="00E036D8"/>
    <w:rsid w:val="00E050B1"/>
    <w:rsid w:val="00E200C6"/>
    <w:rsid w:val="00E27289"/>
    <w:rsid w:val="00E3437E"/>
    <w:rsid w:val="00E347E1"/>
    <w:rsid w:val="00E63AA9"/>
    <w:rsid w:val="00E65D18"/>
    <w:rsid w:val="00E713C4"/>
    <w:rsid w:val="00E71E6A"/>
    <w:rsid w:val="00E778F8"/>
    <w:rsid w:val="00E85EB1"/>
    <w:rsid w:val="00E86E0A"/>
    <w:rsid w:val="00E9358B"/>
    <w:rsid w:val="00EA3424"/>
    <w:rsid w:val="00EA56F6"/>
    <w:rsid w:val="00EE067B"/>
    <w:rsid w:val="00EE36A0"/>
    <w:rsid w:val="00EE3EF9"/>
    <w:rsid w:val="00EE669E"/>
    <w:rsid w:val="00EF6A1B"/>
    <w:rsid w:val="00EF78B7"/>
    <w:rsid w:val="00F0106C"/>
    <w:rsid w:val="00F10478"/>
    <w:rsid w:val="00F20F8A"/>
    <w:rsid w:val="00F23980"/>
    <w:rsid w:val="00F32DD3"/>
    <w:rsid w:val="00F51A91"/>
    <w:rsid w:val="00F530AF"/>
    <w:rsid w:val="00F61D55"/>
    <w:rsid w:val="00F61FAB"/>
    <w:rsid w:val="00FA492C"/>
    <w:rsid w:val="00FA580F"/>
    <w:rsid w:val="00FB7A8F"/>
    <w:rsid w:val="00FD6C7C"/>
    <w:rsid w:val="00FE46D0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1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5515"/>
    <w:pPr>
      <w:keepNext/>
      <w:tabs>
        <w:tab w:val="num" w:pos="0"/>
        <w:tab w:val="right" w:pos="9792"/>
      </w:tabs>
      <w:spacing w:line="300" w:lineRule="atLeast"/>
      <w:ind w:left="576" w:hanging="576"/>
      <w:jc w:val="center"/>
      <w:outlineLvl w:val="1"/>
    </w:pPr>
    <w:rPr>
      <w:rFonts w:ascii="Arial" w:eastAsia="Calibri" w:hAnsi="Aria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5515"/>
    <w:pPr>
      <w:keepNext/>
      <w:tabs>
        <w:tab w:val="num" w:pos="0"/>
        <w:tab w:val="center" w:pos="4896"/>
        <w:tab w:val="right" w:pos="9792"/>
      </w:tabs>
      <w:ind w:left="2835" w:hanging="2835"/>
      <w:jc w:val="center"/>
      <w:outlineLvl w:val="2"/>
    </w:pPr>
    <w:rPr>
      <w:rFonts w:ascii="Arial" w:eastAsia="Calibri" w:hAnsi="Arial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5515"/>
    <w:rPr>
      <w:rFonts w:ascii="Arial" w:hAnsi="Arial" w:cs="Times New Roman"/>
      <w:sz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55515"/>
    <w:rPr>
      <w:rFonts w:ascii="Arial" w:hAnsi="Arial" w:cs="Times New Roman"/>
      <w:b/>
      <w:sz w:val="20"/>
      <w:lang w:eastAsia="ar-SA" w:bidi="ar-SA"/>
    </w:rPr>
  </w:style>
  <w:style w:type="character" w:styleId="Hyperlink">
    <w:name w:val="Hyperlink"/>
    <w:basedOn w:val="DefaultParagraphFont"/>
    <w:uiPriority w:val="99"/>
    <w:rsid w:val="0020194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20194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194C"/>
    <w:rPr>
      <w:rFonts w:ascii="Times New Roman" w:hAnsi="Times New Roman" w:cs="Times New Roman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20194C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194C"/>
    <w:rPr>
      <w:rFonts w:ascii="Times New Roman" w:hAnsi="Times New Roman" w:cs="Times New Roman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A0FF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FF6"/>
    <w:rPr>
      <w:rFonts w:ascii="Tahoma" w:hAnsi="Tahoma" w:cs="Times New Roman"/>
      <w:sz w:val="16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4B40F2"/>
    <w:pPr>
      <w:suppressAutoHyphens w:val="0"/>
      <w:spacing w:after="200" w:line="276" w:lineRule="auto"/>
      <w:jc w:val="both"/>
    </w:pPr>
    <w:rPr>
      <w:rFonts w:ascii="Calibri" w:eastAsia="Calibri" w:hAnsi="Calibri"/>
      <w:sz w:val="22"/>
      <w:szCs w:val="22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40F2"/>
    <w:rPr>
      <w:rFonts w:ascii="Calibri" w:hAnsi="Calibri" w:cs="Times New Roman"/>
      <w:sz w:val="22"/>
      <w:lang w:val="it-IT" w:eastAsia="it-IT"/>
    </w:rPr>
  </w:style>
  <w:style w:type="paragraph" w:styleId="Date">
    <w:name w:val="Date"/>
    <w:basedOn w:val="Normal"/>
    <w:next w:val="Normal"/>
    <w:link w:val="DateChar"/>
    <w:uiPriority w:val="99"/>
    <w:rsid w:val="003D5BA4"/>
    <w:rPr>
      <w:rFonts w:eastAsia="Calibri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70B72"/>
    <w:rPr>
      <w:rFonts w:ascii="Times New Roman" w:hAnsi="Times New Roman" w:cs="Times New Roman"/>
      <w:sz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2354DD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A531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it-IT"/>
    </w:rPr>
  </w:style>
  <w:style w:type="table" w:styleId="TableGrid">
    <w:name w:val="Table Grid"/>
    <w:basedOn w:val="TableNormal"/>
    <w:uiPriority w:val="99"/>
    <w:locked/>
    <w:rsid w:val="004147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asmolise.it" TargetMode="External"/><Relationship Id="rId2" Type="http://schemas.openxmlformats.org/officeDocument/2006/relationships/hyperlink" Target="http://www.oasmolis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254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Pubblico non economico - Legge 23 marzo 1993 n° 84 - D</dc:title>
  <dc:subject/>
  <dc:creator>m</dc:creator>
  <cp:keywords/>
  <dc:description/>
  <cp:lastModifiedBy>Paola2</cp:lastModifiedBy>
  <cp:revision>3</cp:revision>
  <cp:lastPrinted>2016-02-25T08:55:00Z</cp:lastPrinted>
  <dcterms:created xsi:type="dcterms:W3CDTF">2021-02-23T14:18:00Z</dcterms:created>
  <dcterms:modified xsi:type="dcterms:W3CDTF">2021-02-23T14:27:00Z</dcterms:modified>
</cp:coreProperties>
</file>